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B2" w:rsidRPr="00E436DD" w:rsidRDefault="008270B2" w:rsidP="008270B2">
      <w:pPr>
        <w:pStyle w:val="Heading1"/>
        <w:ind w:left="-720" w:firstLine="720"/>
        <w:rPr>
          <w:rFonts w:ascii="Verdana" w:hAnsi="Verdana"/>
          <w:b/>
          <w:sz w:val="22"/>
          <w:szCs w:val="22"/>
        </w:rPr>
      </w:pPr>
      <w:r w:rsidRPr="00E436DD">
        <w:rPr>
          <w:rFonts w:ascii="Verdana" w:hAnsi="Verdana"/>
          <w:b/>
          <w:sz w:val="22"/>
          <w:szCs w:val="22"/>
        </w:rPr>
        <w:t>Vasumathi Sriganesh, BSc MLIS</w:t>
      </w:r>
    </w:p>
    <w:p w:rsidR="00F92119" w:rsidRDefault="00F92119" w:rsidP="00571945">
      <w:pPr>
        <w:rPr>
          <w:rFonts w:ascii="Verdana" w:hAnsi="Verdana"/>
          <w:sz w:val="22"/>
          <w:szCs w:val="22"/>
        </w:rPr>
      </w:pPr>
    </w:p>
    <w:p w:rsidR="002662DA" w:rsidRDefault="00F92119" w:rsidP="006332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Mrs. Vasumathi Sriganesh is</w:t>
      </w:r>
      <w:r w:rsidR="006B0A69">
        <w:rPr>
          <w:rFonts w:ascii="Verdana" w:hAnsi="Verdana"/>
          <w:sz w:val="22"/>
          <w:szCs w:val="22"/>
        </w:rPr>
        <w:t xml:space="preserve"> the Founder of </w:t>
      </w:r>
      <w:proofErr w:type="spellStart"/>
      <w:r w:rsidR="006B0A69">
        <w:rPr>
          <w:rFonts w:ascii="Verdana" w:hAnsi="Verdana"/>
          <w:sz w:val="22"/>
          <w:szCs w:val="22"/>
        </w:rPr>
        <w:t>QMed</w:t>
      </w:r>
      <w:proofErr w:type="spellEnd"/>
      <w:r w:rsidR="006B0A69">
        <w:rPr>
          <w:rFonts w:ascii="Verdana" w:hAnsi="Verdana"/>
          <w:sz w:val="22"/>
          <w:szCs w:val="22"/>
        </w:rPr>
        <w:t xml:space="preserve"> Knowledge Foundation – a registered Trust. She is a librarian by training. She</w:t>
      </w:r>
      <w:r>
        <w:rPr>
          <w:rFonts w:ascii="Verdana" w:hAnsi="Verdana"/>
          <w:sz w:val="22"/>
          <w:szCs w:val="22"/>
        </w:rPr>
        <w:t xml:space="preserve"> </w:t>
      </w:r>
      <w:r w:rsidR="00A4103A">
        <w:rPr>
          <w:rFonts w:ascii="Verdana" w:hAnsi="Verdana"/>
          <w:sz w:val="22"/>
          <w:szCs w:val="22"/>
        </w:rPr>
        <w:t xml:space="preserve">has </w:t>
      </w:r>
      <w:r>
        <w:rPr>
          <w:rFonts w:ascii="Verdana" w:hAnsi="Verdana"/>
          <w:sz w:val="22"/>
          <w:szCs w:val="22"/>
        </w:rPr>
        <w:t>w</w:t>
      </w:r>
      <w:r w:rsidR="00A4103A">
        <w:rPr>
          <w:rFonts w:ascii="Verdana" w:hAnsi="Verdana"/>
          <w:sz w:val="22"/>
          <w:szCs w:val="22"/>
        </w:rPr>
        <w:t xml:space="preserve">orked in two medical libraries in the 1990s. </w:t>
      </w:r>
    </w:p>
    <w:p w:rsidR="006B0A69" w:rsidRDefault="006B0A69" w:rsidP="00633205">
      <w:pPr>
        <w:rPr>
          <w:rFonts w:ascii="Verdana" w:hAnsi="Verdana"/>
          <w:sz w:val="22"/>
          <w:szCs w:val="22"/>
        </w:rPr>
      </w:pPr>
    </w:p>
    <w:p w:rsidR="002F45B9" w:rsidRDefault="002F45B9" w:rsidP="00633205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QMed</w:t>
      </w:r>
      <w:proofErr w:type="spellEnd"/>
      <w:r>
        <w:rPr>
          <w:rFonts w:ascii="Verdana" w:hAnsi="Verdana"/>
          <w:sz w:val="22"/>
          <w:szCs w:val="22"/>
        </w:rPr>
        <w:t xml:space="preserve"> has a huge goal - </w:t>
      </w:r>
      <w:r w:rsidR="002662DA">
        <w:rPr>
          <w:rFonts w:ascii="Verdana" w:hAnsi="Verdana"/>
          <w:sz w:val="22"/>
          <w:szCs w:val="22"/>
        </w:rPr>
        <w:t xml:space="preserve">to </w:t>
      </w:r>
      <w:r>
        <w:rPr>
          <w:rFonts w:ascii="Verdana" w:hAnsi="Verdana"/>
          <w:sz w:val="22"/>
          <w:szCs w:val="22"/>
        </w:rPr>
        <w:t>fill a gap in health sciences research in India.</w:t>
      </w:r>
    </w:p>
    <w:p w:rsidR="00633205" w:rsidRDefault="002F45B9" w:rsidP="006332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This - </w:t>
      </w:r>
      <w:r w:rsidR="00BB57EA">
        <w:rPr>
          <w:rFonts w:ascii="Verdana" w:hAnsi="Verdana"/>
          <w:sz w:val="22"/>
          <w:szCs w:val="22"/>
        </w:rPr>
        <w:t xml:space="preserve">by making sure </w:t>
      </w:r>
      <w:r w:rsidR="002662DA">
        <w:rPr>
          <w:rFonts w:ascii="Verdana" w:hAnsi="Verdana"/>
          <w:sz w:val="22"/>
          <w:szCs w:val="22"/>
        </w:rPr>
        <w:t>that everyone in the</w:t>
      </w:r>
      <w:r w:rsidR="007B2F85">
        <w:rPr>
          <w:rFonts w:ascii="Verdana" w:hAnsi="Verdana"/>
          <w:sz w:val="22"/>
          <w:szCs w:val="22"/>
        </w:rPr>
        <w:t>se</w:t>
      </w:r>
      <w:r w:rsidR="002662DA">
        <w:rPr>
          <w:rFonts w:ascii="Verdana" w:hAnsi="Verdana"/>
          <w:sz w:val="22"/>
          <w:szCs w:val="22"/>
        </w:rPr>
        <w:t xml:space="preserve"> health sciences professions knows how to</w:t>
      </w:r>
    </w:p>
    <w:p w:rsidR="0014197F" w:rsidRDefault="0014197F" w:rsidP="00571945">
      <w:pPr>
        <w:rPr>
          <w:rFonts w:ascii="Verdana" w:hAnsi="Verdana"/>
          <w:sz w:val="22"/>
          <w:szCs w:val="22"/>
        </w:rPr>
      </w:pPr>
    </w:p>
    <w:p w:rsidR="0014197F" w:rsidRDefault="002F45B9" w:rsidP="0014197F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Carry out a </w:t>
      </w:r>
      <w:r w:rsidRPr="002F45B9">
        <w:rPr>
          <w:rFonts w:ascii="Verdana" w:hAnsi="Verdana"/>
          <w:b/>
          <w:sz w:val="22"/>
          <w:szCs w:val="22"/>
          <w:u w:val="single"/>
        </w:rPr>
        <w:t>correct</w:t>
      </w:r>
      <w:r>
        <w:rPr>
          <w:rFonts w:ascii="Verdana" w:hAnsi="Verdana"/>
          <w:sz w:val="22"/>
          <w:szCs w:val="22"/>
        </w:rPr>
        <w:t xml:space="preserve"> literature search</w:t>
      </w:r>
      <w:r w:rsidR="0014197F">
        <w:rPr>
          <w:rFonts w:ascii="Verdana" w:hAnsi="Verdana"/>
          <w:sz w:val="22"/>
          <w:szCs w:val="22"/>
        </w:rPr>
        <w:t xml:space="preserve"> </w:t>
      </w:r>
    </w:p>
    <w:p w:rsidR="00F92119" w:rsidRDefault="007B7F05" w:rsidP="0014197F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14197F">
        <w:rPr>
          <w:rFonts w:ascii="Verdana" w:hAnsi="Verdana"/>
          <w:sz w:val="22"/>
          <w:szCs w:val="22"/>
        </w:rPr>
        <w:t>ite and reference correctly</w:t>
      </w:r>
    </w:p>
    <w:p w:rsidR="0014197F" w:rsidRDefault="0014197F" w:rsidP="00571945">
      <w:pPr>
        <w:rPr>
          <w:rFonts w:ascii="Verdana" w:hAnsi="Verdana"/>
          <w:sz w:val="22"/>
          <w:szCs w:val="22"/>
        </w:rPr>
      </w:pPr>
    </w:p>
    <w:p w:rsidR="00E3170E" w:rsidRDefault="002F45B9" w:rsidP="00571945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QMed</w:t>
      </w:r>
      <w:proofErr w:type="spellEnd"/>
      <w:r>
        <w:rPr>
          <w:rFonts w:ascii="Verdana" w:hAnsi="Verdana"/>
          <w:sz w:val="22"/>
          <w:szCs w:val="22"/>
        </w:rPr>
        <w:t xml:space="preserve"> wants to ensure that these skills are taught in the UG level. </w:t>
      </w:r>
      <w:r w:rsidR="006B0A69">
        <w:rPr>
          <w:rFonts w:ascii="Verdana" w:hAnsi="Verdana"/>
          <w:sz w:val="22"/>
          <w:szCs w:val="22"/>
        </w:rPr>
        <w:t xml:space="preserve">Through </w:t>
      </w:r>
      <w:proofErr w:type="spellStart"/>
      <w:r w:rsidR="009867B5">
        <w:rPr>
          <w:rFonts w:ascii="Verdana" w:hAnsi="Verdana"/>
          <w:sz w:val="22"/>
          <w:szCs w:val="22"/>
        </w:rPr>
        <w:t>QMed</w:t>
      </w:r>
      <w:proofErr w:type="spellEnd"/>
      <w:r w:rsidR="00F92119">
        <w:rPr>
          <w:rFonts w:ascii="Verdana" w:hAnsi="Verdana"/>
          <w:sz w:val="22"/>
          <w:szCs w:val="22"/>
        </w:rPr>
        <w:t xml:space="preserve"> </w:t>
      </w:r>
      <w:r w:rsidR="006B0A69">
        <w:rPr>
          <w:rFonts w:ascii="Verdana" w:hAnsi="Verdana"/>
          <w:sz w:val="22"/>
          <w:szCs w:val="22"/>
        </w:rPr>
        <w:t>she and her colleagues have</w:t>
      </w:r>
      <w:r w:rsidR="00F92119">
        <w:rPr>
          <w:rFonts w:ascii="Verdana" w:hAnsi="Verdana"/>
          <w:sz w:val="22"/>
          <w:szCs w:val="22"/>
        </w:rPr>
        <w:t xml:space="preserve"> conducted</w:t>
      </w:r>
      <w:r w:rsidR="007B2F85">
        <w:rPr>
          <w:rFonts w:ascii="Verdana" w:hAnsi="Verdana"/>
          <w:sz w:val="22"/>
          <w:szCs w:val="22"/>
        </w:rPr>
        <w:t xml:space="preserve"> </w:t>
      </w:r>
      <w:r w:rsidR="00EE617E">
        <w:rPr>
          <w:rFonts w:ascii="Verdana" w:hAnsi="Verdana"/>
          <w:sz w:val="22"/>
          <w:szCs w:val="22"/>
        </w:rPr>
        <w:t xml:space="preserve">more than </w:t>
      </w:r>
      <w:r w:rsidR="00E8207D">
        <w:rPr>
          <w:rFonts w:ascii="Verdana" w:hAnsi="Verdana"/>
          <w:sz w:val="22"/>
          <w:szCs w:val="22"/>
        </w:rPr>
        <w:t>270</w:t>
      </w:r>
      <w:r w:rsidR="002E5FCB">
        <w:rPr>
          <w:rFonts w:ascii="Verdana" w:hAnsi="Verdana"/>
          <w:sz w:val="22"/>
          <w:szCs w:val="22"/>
        </w:rPr>
        <w:t xml:space="preserve"> workshops and</w:t>
      </w:r>
      <w:r w:rsidR="00F92119">
        <w:rPr>
          <w:rFonts w:ascii="Verdana" w:hAnsi="Verdana"/>
          <w:sz w:val="22"/>
          <w:szCs w:val="22"/>
        </w:rPr>
        <w:t xml:space="preserve"> </w:t>
      </w:r>
      <w:r w:rsidR="002E5FCB">
        <w:rPr>
          <w:rFonts w:ascii="Verdana" w:hAnsi="Verdana"/>
          <w:sz w:val="22"/>
          <w:szCs w:val="22"/>
        </w:rPr>
        <w:t xml:space="preserve">delivered </w:t>
      </w:r>
      <w:r w:rsidR="00AD5759">
        <w:rPr>
          <w:rFonts w:ascii="Verdana" w:hAnsi="Verdana"/>
          <w:sz w:val="22"/>
          <w:szCs w:val="22"/>
        </w:rPr>
        <w:t xml:space="preserve">around </w:t>
      </w:r>
      <w:bookmarkStart w:id="0" w:name="_GoBack"/>
      <w:bookmarkEnd w:id="0"/>
      <w:r w:rsidR="00AE478B">
        <w:rPr>
          <w:rFonts w:ascii="Verdana" w:hAnsi="Verdana"/>
          <w:sz w:val="22"/>
          <w:szCs w:val="22"/>
        </w:rPr>
        <w:t>62</w:t>
      </w:r>
      <w:r w:rsidR="004A46B8">
        <w:rPr>
          <w:rFonts w:ascii="Verdana" w:hAnsi="Verdana"/>
          <w:sz w:val="22"/>
          <w:szCs w:val="22"/>
        </w:rPr>
        <w:t>0</w:t>
      </w:r>
      <w:r w:rsidR="002E5FCB">
        <w:rPr>
          <w:rFonts w:ascii="Verdana" w:hAnsi="Verdana"/>
          <w:sz w:val="22"/>
          <w:szCs w:val="22"/>
        </w:rPr>
        <w:t xml:space="preserve"> lectures </w:t>
      </w:r>
      <w:r>
        <w:rPr>
          <w:rFonts w:ascii="Verdana" w:hAnsi="Verdana"/>
          <w:sz w:val="22"/>
          <w:szCs w:val="22"/>
        </w:rPr>
        <w:t xml:space="preserve">and webinars </w:t>
      </w:r>
      <w:r w:rsidR="002E5FCB">
        <w:rPr>
          <w:rFonts w:ascii="Verdana" w:hAnsi="Verdana"/>
          <w:sz w:val="22"/>
          <w:szCs w:val="22"/>
        </w:rPr>
        <w:t>on these topics.</w:t>
      </w:r>
      <w:r w:rsidR="00E3170E">
        <w:rPr>
          <w:rFonts w:ascii="Verdana" w:hAnsi="Verdana"/>
          <w:sz w:val="22"/>
          <w:szCs w:val="22"/>
        </w:rPr>
        <w:t xml:space="preserve"> </w:t>
      </w:r>
    </w:p>
    <w:p w:rsidR="00656271" w:rsidRDefault="00656271" w:rsidP="00571945">
      <w:pPr>
        <w:rPr>
          <w:rFonts w:ascii="Verdana" w:hAnsi="Verdana"/>
          <w:sz w:val="22"/>
          <w:szCs w:val="22"/>
        </w:rPr>
      </w:pPr>
    </w:p>
    <w:p w:rsidR="00656271" w:rsidRDefault="00656271" w:rsidP="0057194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November 2024, she conducted a one-day workshop for about 40 Scientists of the ICMR.</w:t>
      </w:r>
      <w:r w:rsidR="00EE617E">
        <w:rPr>
          <w:rFonts w:ascii="Verdana" w:hAnsi="Verdana"/>
          <w:sz w:val="22"/>
          <w:szCs w:val="22"/>
        </w:rPr>
        <w:t xml:space="preserve"> In December she conducted a similar workshop in NIPER Guwahati, sponsored by the ICMR – for authors of systematic reviews</w:t>
      </w:r>
    </w:p>
    <w:p w:rsidR="00E3170E" w:rsidRDefault="00E3170E" w:rsidP="00571945">
      <w:pPr>
        <w:rPr>
          <w:rFonts w:ascii="Verdana" w:hAnsi="Verdana"/>
          <w:sz w:val="22"/>
          <w:szCs w:val="22"/>
        </w:rPr>
      </w:pPr>
    </w:p>
    <w:p w:rsidR="007A12B3" w:rsidRDefault="00E3170E" w:rsidP="0057194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6B0A69">
        <w:rPr>
          <w:rFonts w:ascii="Verdana" w:hAnsi="Verdana"/>
          <w:sz w:val="22"/>
          <w:szCs w:val="22"/>
        </w:rPr>
        <w:t xml:space="preserve">hey also offer </w:t>
      </w:r>
      <w:r w:rsidR="002662DA">
        <w:rPr>
          <w:rFonts w:ascii="Verdana" w:hAnsi="Verdana"/>
          <w:sz w:val="22"/>
          <w:szCs w:val="22"/>
        </w:rPr>
        <w:t>se</w:t>
      </w:r>
      <w:r w:rsidR="006B0A69">
        <w:rPr>
          <w:rFonts w:ascii="Verdana" w:hAnsi="Verdana"/>
          <w:sz w:val="22"/>
          <w:szCs w:val="22"/>
        </w:rPr>
        <w:t xml:space="preserve">lf-paced E-Learning courses for convenient learning. </w:t>
      </w:r>
      <w:r w:rsidR="007A12B3">
        <w:rPr>
          <w:rFonts w:ascii="Verdana" w:hAnsi="Verdana"/>
          <w:sz w:val="22"/>
          <w:szCs w:val="22"/>
        </w:rPr>
        <w:t>She has also assisted authors of systematic reviews for in-depth literature searching and referencing.</w:t>
      </w:r>
    </w:p>
    <w:p w:rsidR="002E5FCB" w:rsidRDefault="002E5FCB" w:rsidP="00571945">
      <w:pPr>
        <w:rPr>
          <w:rFonts w:ascii="Verdana" w:hAnsi="Verdana"/>
          <w:sz w:val="22"/>
          <w:szCs w:val="22"/>
        </w:rPr>
      </w:pPr>
    </w:p>
    <w:p w:rsidR="00633205" w:rsidRDefault="002F45B9" w:rsidP="00633205">
      <w:pPr>
        <w:rPr>
          <w:rFonts w:ascii="Verdana" w:hAnsi="Verdana"/>
          <w:sz w:val="22"/>
          <w:szCs w:val="22"/>
        </w:rPr>
      </w:pPr>
      <w:r w:rsidRPr="002F45B9">
        <w:rPr>
          <w:rFonts w:ascii="Verdana" w:hAnsi="Verdana"/>
          <w:b/>
          <w:sz w:val="22"/>
          <w:szCs w:val="22"/>
        </w:rPr>
        <w:t>Recognitions</w:t>
      </w:r>
      <w:r>
        <w:rPr>
          <w:rFonts w:ascii="Verdana" w:hAnsi="Verdana"/>
          <w:sz w:val="22"/>
          <w:szCs w:val="22"/>
        </w:rPr>
        <w:t>:</w:t>
      </w:r>
      <w:r w:rsidR="007B7F05">
        <w:rPr>
          <w:rFonts w:ascii="Verdana" w:hAnsi="Verdana"/>
          <w:sz w:val="22"/>
          <w:szCs w:val="22"/>
        </w:rPr>
        <w:t xml:space="preserve"> </w:t>
      </w:r>
      <w:r w:rsidR="00633205">
        <w:rPr>
          <w:rFonts w:ascii="Verdana" w:hAnsi="Verdana"/>
          <w:sz w:val="22"/>
          <w:szCs w:val="22"/>
        </w:rPr>
        <w:br/>
      </w:r>
    </w:p>
    <w:p w:rsidR="002F45B9" w:rsidRDefault="007B7F05" w:rsidP="00633205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Speaker –</w:t>
      </w:r>
      <w:r w:rsidR="002F45B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</w:t>
      </w:r>
      <w:r w:rsidR="00BB57EA">
        <w:rPr>
          <w:rFonts w:ascii="Verdana" w:hAnsi="Verdana"/>
          <w:sz w:val="22"/>
          <w:szCs w:val="22"/>
        </w:rPr>
        <w:t xml:space="preserve">aharashtra </w:t>
      </w:r>
      <w:r>
        <w:rPr>
          <w:rFonts w:ascii="Verdana" w:hAnsi="Verdana"/>
          <w:sz w:val="22"/>
          <w:szCs w:val="22"/>
        </w:rPr>
        <w:t>U</w:t>
      </w:r>
      <w:r w:rsidR="00BB57EA">
        <w:rPr>
          <w:rFonts w:ascii="Verdana" w:hAnsi="Verdana"/>
          <w:sz w:val="22"/>
          <w:szCs w:val="22"/>
        </w:rPr>
        <w:t xml:space="preserve">niversity of </w:t>
      </w:r>
      <w:r>
        <w:rPr>
          <w:rFonts w:ascii="Verdana" w:hAnsi="Verdana"/>
          <w:sz w:val="22"/>
          <w:szCs w:val="22"/>
        </w:rPr>
        <w:t>H</w:t>
      </w:r>
      <w:r w:rsidR="00BB57EA">
        <w:rPr>
          <w:rFonts w:ascii="Verdana" w:hAnsi="Verdana"/>
          <w:sz w:val="22"/>
          <w:szCs w:val="22"/>
        </w:rPr>
        <w:t xml:space="preserve">ealth </w:t>
      </w:r>
      <w:r>
        <w:rPr>
          <w:rFonts w:ascii="Verdana" w:hAnsi="Verdana"/>
          <w:sz w:val="22"/>
          <w:szCs w:val="22"/>
        </w:rPr>
        <w:t>S</w:t>
      </w:r>
      <w:r w:rsidR="00BB57EA">
        <w:rPr>
          <w:rFonts w:ascii="Verdana" w:hAnsi="Verdana"/>
          <w:sz w:val="22"/>
          <w:szCs w:val="22"/>
        </w:rPr>
        <w:t>ciences</w:t>
      </w:r>
      <w:r>
        <w:rPr>
          <w:rFonts w:ascii="Verdana" w:hAnsi="Verdana"/>
          <w:sz w:val="22"/>
          <w:szCs w:val="22"/>
        </w:rPr>
        <w:t xml:space="preserve"> </w:t>
      </w:r>
    </w:p>
    <w:p w:rsidR="00633205" w:rsidRDefault="002F45B9" w:rsidP="00633205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Speaker - </w:t>
      </w:r>
      <w:r w:rsidR="007B7F05">
        <w:rPr>
          <w:rFonts w:ascii="Verdana" w:hAnsi="Verdana"/>
          <w:sz w:val="22"/>
          <w:szCs w:val="22"/>
        </w:rPr>
        <w:t>M</w:t>
      </w:r>
      <w:r w:rsidR="00BB57EA">
        <w:rPr>
          <w:rFonts w:ascii="Verdana" w:hAnsi="Verdana"/>
          <w:sz w:val="22"/>
          <w:szCs w:val="22"/>
        </w:rPr>
        <w:t xml:space="preserve">aharashtra </w:t>
      </w:r>
      <w:r w:rsidR="007B7F05">
        <w:rPr>
          <w:rFonts w:ascii="Verdana" w:hAnsi="Verdana"/>
          <w:sz w:val="22"/>
          <w:szCs w:val="22"/>
        </w:rPr>
        <w:t>M</w:t>
      </w:r>
      <w:r w:rsidR="00BB57EA">
        <w:rPr>
          <w:rFonts w:ascii="Verdana" w:hAnsi="Verdana"/>
          <w:sz w:val="22"/>
          <w:szCs w:val="22"/>
        </w:rPr>
        <w:t xml:space="preserve">edical </w:t>
      </w:r>
      <w:r w:rsidR="007B7F05">
        <w:rPr>
          <w:rFonts w:ascii="Verdana" w:hAnsi="Verdana"/>
          <w:sz w:val="22"/>
          <w:szCs w:val="22"/>
        </w:rPr>
        <w:t>C</w:t>
      </w:r>
      <w:r w:rsidR="00BB57EA">
        <w:rPr>
          <w:rFonts w:ascii="Verdana" w:hAnsi="Verdana"/>
          <w:sz w:val="22"/>
          <w:szCs w:val="22"/>
        </w:rPr>
        <w:t>ouncil</w:t>
      </w:r>
    </w:p>
    <w:p w:rsidR="00633205" w:rsidRDefault="007B7F05" w:rsidP="00633205">
      <w:pPr>
        <w:numPr>
          <w:ilvl w:val="0"/>
          <w:numId w:val="19"/>
        </w:numPr>
        <w:ind w:left="79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Trainer – by </w:t>
      </w:r>
      <w:r w:rsidR="00BB57EA">
        <w:rPr>
          <w:rFonts w:ascii="Verdana" w:hAnsi="Verdana"/>
          <w:sz w:val="22"/>
          <w:szCs w:val="22"/>
        </w:rPr>
        <w:t xml:space="preserve">some </w:t>
      </w:r>
      <w:r w:rsidR="00633205" w:rsidRPr="002E5FCB">
        <w:rPr>
          <w:rFonts w:ascii="Verdana" w:hAnsi="Verdana"/>
          <w:sz w:val="22"/>
          <w:szCs w:val="22"/>
        </w:rPr>
        <w:t>International bodies</w:t>
      </w:r>
      <w:r w:rsidR="00633205">
        <w:rPr>
          <w:rFonts w:ascii="Verdana" w:hAnsi="Verdana"/>
          <w:sz w:val="22"/>
          <w:szCs w:val="22"/>
        </w:rPr>
        <w:t xml:space="preserve"> in India</w:t>
      </w:r>
      <w:r w:rsidR="00633205" w:rsidRPr="002E5FCB">
        <w:rPr>
          <w:rFonts w:ascii="Verdana" w:hAnsi="Verdana"/>
          <w:sz w:val="22"/>
          <w:szCs w:val="22"/>
        </w:rPr>
        <w:t xml:space="preserve"> – FAIMER, MECOR and </w:t>
      </w:r>
      <w:r w:rsidR="00633205">
        <w:rPr>
          <w:rFonts w:ascii="Verdana" w:hAnsi="Verdana"/>
          <w:sz w:val="22"/>
          <w:szCs w:val="22"/>
        </w:rPr>
        <w:t>“</w:t>
      </w:r>
      <w:r w:rsidR="00633205" w:rsidRPr="002E5FCB">
        <w:rPr>
          <w:rFonts w:ascii="Verdana" w:hAnsi="Verdana"/>
          <w:sz w:val="22"/>
          <w:szCs w:val="22"/>
        </w:rPr>
        <w:t>The Union</w:t>
      </w:r>
      <w:r>
        <w:rPr>
          <w:rFonts w:ascii="Verdana" w:hAnsi="Verdana"/>
          <w:sz w:val="22"/>
          <w:szCs w:val="22"/>
        </w:rPr>
        <w:t>”</w:t>
      </w:r>
    </w:p>
    <w:p w:rsidR="002F45B9" w:rsidRDefault="002F45B9" w:rsidP="002F45B9">
      <w:pPr>
        <w:ind w:left="795"/>
        <w:rPr>
          <w:rFonts w:ascii="Verdana" w:hAnsi="Verdana"/>
          <w:sz w:val="22"/>
          <w:szCs w:val="22"/>
        </w:rPr>
      </w:pPr>
    </w:p>
    <w:p w:rsidR="00633205" w:rsidRDefault="002F45B9" w:rsidP="00633205">
      <w:pPr>
        <w:ind w:left="75"/>
        <w:rPr>
          <w:rFonts w:ascii="Verdana" w:hAnsi="Verdana"/>
          <w:sz w:val="22"/>
          <w:szCs w:val="22"/>
        </w:rPr>
      </w:pPr>
      <w:r w:rsidRPr="002F45B9">
        <w:rPr>
          <w:rFonts w:ascii="Verdana" w:hAnsi="Verdana"/>
          <w:b/>
          <w:sz w:val="22"/>
          <w:szCs w:val="22"/>
        </w:rPr>
        <w:t>Awards</w:t>
      </w:r>
      <w:r>
        <w:rPr>
          <w:rFonts w:ascii="Verdana" w:hAnsi="Verdana"/>
          <w:sz w:val="22"/>
          <w:szCs w:val="22"/>
        </w:rPr>
        <w:t>:</w:t>
      </w:r>
    </w:p>
    <w:p w:rsidR="00E3170E" w:rsidRDefault="00633205" w:rsidP="002F45B9">
      <w:pPr>
        <w:pStyle w:val="ListParagraph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2F45B9">
        <w:rPr>
          <w:rFonts w:ascii="Verdana" w:hAnsi="Verdana"/>
          <w:sz w:val="22"/>
          <w:szCs w:val="22"/>
        </w:rPr>
        <w:t>International Award in 2013, at the Annual Conference of the Medical</w:t>
      </w:r>
      <w:r w:rsidR="006B0A69" w:rsidRPr="002F45B9">
        <w:rPr>
          <w:rFonts w:ascii="Verdana" w:hAnsi="Verdana"/>
          <w:sz w:val="22"/>
          <w:szCs w:val="22"/>
        </w:rPr>
        <w:t xml:space="preserve"> Library Association of the USA. </w:t>
      </w:r>
    </w:p>
    <w:p w:rsidR="002F45B9" w:rsidRPr="002F45B9" w:rsidRDefault="002F45B9" w:rsidP="002F45B9">
      <w:pPr>
        <w:pStyle w:val="ListParagraph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2F45B9">
        <w:rPr>
          <w:rFonts w:ascii="Verdana" w:hAnsi="Verdana"/>
          <w:sz w:val="22"/>
          <w:szCs w:val="22"/>
        </w:rPr>
        <w:t xml:space="preserve">Dr. SR </w:t>
      </w:r>
      <w:proofErr w:type="spellStart"/>
      <w:r w:rsidRPr="002F45B9">
        <w:rPr>
          <w:rFonts w:ascii="Verdana" w:hAnsi="Verdana"/>
          <w:sz w:val="22"/>
          <w:szCs w:val="22"/>
        </w:rPr>
        <w:t>Ranganathan</w:t>
      </w:r>
      <w:proofErr w:type="spellEnd"/>
      <w:r w:rsidRPr="002F45B9">
        <w:rPr>
          <w:rFonts w:ascii="Verdana" w:hAnsi="Verdana"/>
          <w:sz w:val="22"/>
          <w:szCs w:val="22"/>
        </w:rPr>
        <w:t xml:space="preserve"> Lifetime Achievement Award in 2024, by the LIS Academy Bengaluru</w:t>
      </w:r>
    </w:p>
    <w:p w:rsidR="002F45B9" w:rsidRPr="002F45B9" w:rsidRDefault="002F45B9" w:rsidP="002F45B9">
      <w:pPr>
        <w:ind w:left="75"/>
        <w:rPr>
          <w:rFonts w:ascii="Verdana" w:hAnsi="Verdana"/>
          <w:sz w:val="22"/>
          <w:szCs w:val="22"/>
        </w:rPr>
      </w:pPr>
    </w:p>
    <w:p w:rsidR="002F45B9" w:rsidRPr="002F45B9" w:rsidRDefault="002F45B9" w:rsidP="002F45B9">
      <w:pPr>
        <w:rPr>
          <w:rFonts w:ascii="Verdana" w:hAnsi="Verdana"/>
          <w:b/>
          <w:sz w:val="22"/>
          <w:szCs w:val="22"/>
        </w:rPr>
      </w:pPr>
      <w:r w:rsidRPr="002F45B9">
        <w:rPr>
          <w:rFonts w:ascii="Verdana" w:hAnsi="Verdana"/>
          <w:b/>
          <w:sz w:val="22"/>
          <w:szCs w:val="22"/>
        </w:rPr>
        <w:t xml:space="preserve">She also secured for </w:t>
      </w:r>
      <w:proofErr w:type="spellStart"/>
      <w:r w:rsidRPr="002F45B9">
        <w:rPr>
          <w:rFonts w:ascii="Verdana" w:hAnsi="Verdana"/>
          <w:b/>
          <w:sz w:val="22"/>
          <w:szCs w:val="22"/>
        </w:rPr>
        <w:t>QMed</w:t>
      </w:r>
      <w:proofErr w:type="spellEnd"/>
    </w:p>
    <w:p w:rsidR="00E3170E" w:rsidRDefault="00E3170E" w:rsidP="006B0A69">
      <w:pPr>
        <w:ind w:left="75"/>
        <w:rPr>
          <w:rFonts w:ascii="Verdana" w:hAnsi="Verdana"/>
          <w:sz w:val="22"/>
          <w:szCs w:val="22"/>
        </w:rPr>
      </w:pPr>
    </w:p>
    <w:p w:rsidR="006B0A69" w:rsidRDefault="002F45B9" w:rsidP="002F45B9">
      <w:pPr>
        <w:pStyle w:val="ListParagraph"/>
        <w:numPr>
          <w:ilvl w:val="0"/>
          <w:numId w:val="2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 </w:t>
      </w:r>
      <w:r w:rsidR="006B0A69" w:rsidRPr="002F45B9">
        <w:rPr>
          <w:rFonts w:ascii="Verdana" w:hAnsi="Verdana"/>
          <w:sz w:val="22"/>
          <w:szCs w:val="22"/>
        </w:rPr>
        <w:t xml:space="preserve">Education Grant from Pfizer, to conduct workshops </w:t>
      </w:r>
      <w:r w:rsidR="00BB57EA" w:rsidRPr="002F45B9">
        <w:rPr>
          <w:rFonts w:ascii="Verdana" w:hAnsi="Verdana"/>
          <w:sz w:val="22"/>
          <w:szCs w:val="22"/>
        </w:rPr>
        <w:t>in</w:t>
      </w:r>
      <w:r w:rsidR="006B0A69" w:rsidRPr="002F45B9">
        <w:rPr>
          <w:rFonts w:ascii="Verdana" w:hAnsi="Verdana"/>
          <w:sz w:val="22"/>
          <w:szCs w:val="22"/>
        </w:rPr>
        <w:t xml:space="preserve"> 10 AIIMS institutions</w:t>
      </w:r>
      <w:r>
        <w:rPr>
          <w:rFonts w:ascii="Verdana" w:hAnsi="Verdana"/>
          <w:sz w:val="22"/>
          <w:szCs w:val="22"/>
        </w:rPr>
        <w:t xml:space="preserve"> in 2023</w:t>
      </w:r>
    </w:p>
    <w:p w:rsidR="002F45B9" w:rsidRPr="002F45B9" w:rsidRDefault="002F45B9" w:rsidP="002F45B9">
      <w:pPr>
        <w:pStyle w:val="ListParagraph"/>
        <w:numPr>
          <w:ilvl w:val="0"/>
          <w:numId w:val="2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Accreditation for credit hours for webinars by the Maharashtra Medical Council</w:t>
      </w:r>
    </w:p>
    <w:p w:rsidR="00124945" w:rsidRDefault="00124945" w:rsidP="006B0A69">
      <w:pPr>
        <w:ind w:left="75"/>
        <w:rPr>
          <w:rFonts w:ascii="Verdana" w:hAnsi="Verdana"/>
          <w:sz w:val="22"/>
          <w:szCs w:val="22"/>
        </w:rPr>
      </w:pPr>
    </w:p>
    <w:p w:rsidR="00C62DED" w:rsidRPr="00EF5482" w:rsidRDefault="00C62DED" w:rsidP="00633205">
      <w:pPr>
        <w:rPr>
          <w:rFonts w:ascii="Verdana" w:hAnsi="Verdana"/>
          <w:sz w:val="22"/>
          <w:szCs w:val="22"/>
        </w:rPr>
      </w:pPr>
    </w:p>
    <w:sectPr w:rsidR="00C62DED" w:rsidRPr="00EF5482">
      <w:headerReference w:type="default" r:id="rId7"/>
      <w:footerReference w:type="default" r:id="rId8"/>
      <w:pgSz w:w="12240" w:h="15840"/>
      <w:pgMar w:top="1440" w:right="1800" w:bottom="1440" w:left="1800" w:header="720" w:footer="9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B7" w:rsidRDefault="00061BB7">
      <w:r>
        <w:separator/>
      </w:r>
    </w:p>
  </w:endnote>
  <w:endnote w:type="continuationSeparator" w:id="0">
    <w:p w:rsidR="00061BB7" w:rsidRDefault="0006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8" w:rsidRDefault="00964EB8">
    <w:pPr>
      <w:pStyle w:val="Footer"/>
      <w:tabs>
        <w:tab w:val="clear" w:pos="6840"/>
        <w:tab w:val="right" w:pos="5700"/>
      </w:tabs>
      <w:rPr>
        <w:b w:val="0"/>
        <w:bCs/>
        <w:sz w:val="16"/>
      </w:rPr>
    </w:pPr>
    <w:r>
      <w:rPr>
        <w:b w:val="0"/>
        <w:bCs/>
        <w:sz w:val="16"/>
      </w:rPr>
      <w:t xml:space="preserve">                                                 </w:t>
    </w:r>
    <w:proofErr w:type="spellStart"/>
    <w:r>
      <w:rPr>
        <w:b w:val="0"/>
        <w:bCs/>
        <w:sz w:val="16"/>
      </w:rPr>
      <w:t>QMedKF</w:t>
    </w:r>
    <w:proofErr w:type="spellEnd"/>
    <w:r>
      <w:rPr>
        <w:b w:val="0"/>
        <w:bCs/>
        <w:sz w:val="16"/>
      </w:rPr>
      <w:t xml:space="preserve"> - Vasumathi Sriganesh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B7" w:rsidRDefault="00061BB7">
      <w:r>
        <w:separator/>
      </w:r>
    </w:p>
  </w:footnote>
  <w:footnote w:type="continuationSeparator" w:id="0">
    <w:p w:rsidR="00061BB7" w:rsidRDefault="0006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8" w:rsidRDefault="00964EB8">
    <w:pPr>
      <w:pStyle w:val="Header"/>
      <w:tabs>
        <w:tab w:val="left" w:pos="14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9B2"/>
    <w:multiLevelType w:val="hybridMultilevel"/>
    <w:tmpl w:val="685880C2"/>
    <w:lvl w:ilvl="0" w:tplc="8278DBC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81CEE"/>
    <w:multiLevelType w:val="hybridMultilevel"/>
    <w:tmpl w:val="15525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F1AF5"/>
    <w:multiLevelType w:val="hybridMultilevel"/>
    <w:tmpl w:val="E174E552"/>
    <w:lvl w:ilvl="0" w:tplc="76D436D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48D4"/>
    <w:multiLevelType w:val="hybridMultilevel"/>
    <w:tmpl w:val="48C2957A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3792B01"/>
    <w:multiLevelType w:val="hybridMultilevel"/>
    <w:tmpl w:val="8604C8D4"/>
    <w:lvl w:ilvl="0" w:tplc="8278DBC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8278DBC0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1C386D"/>
    <w:multiLevelType w:val="hybridMultilevel"/>
    <w:tmpl w:val="D70CA9D4"/>
    <w:lvl w:ilvl="0" w:tplc="8278DBC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F6ECA"/>
    <w:multiLevelType w:val="hybridMultilevel"/>
    <w:tmpl w:val="0D92D96A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76A84"/>
    <w:multiLevelType w:val="hybridMultilevel"/>
    <w:tmpl w:val="52BEA882"/>
    <w:lvl w:ilvl="0" w:tplc="780494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4250B"/>
    <w:multiLevelType w:val="hybridMultilevel"/>
    <w:tmpl w:val="9ADA390E"/>
    <w:lvl w:ilvl="0" w:tplc="1D34ACD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9E33B3"/>
    <w:multiLevelType w:val="hybridMultilevel"/>
    <w:tmpl w:val="3F8AF282"/>
    <w:lvl w:ilvl="0" w:tplc="76D436D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77996"/>
    <w:multiLevelType w:val="hybridMultilevel"/>
    <w:tmpl w:val="9ADA390E"/>
    <w:lvl w:ilvl="0" w:tplc="780494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4048B1"/>
    <w:multiLevelType w:val="hybridMultilevel"/>
    <w:tmpl w:val="D20A5FBA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375C9"/>
    <w:multiLevelType w:val="hybridMultilevel"/>
    <w:tmpl w:val="B2142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E0036"/>
    <w:multiLevelType w:val="hybridMultilevel"/>
    <w:tmpl w:val="8604C8D4"/>
    <w:lvl w:ilvl="0" w:tplc="B9B62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78DBC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2F5D4A"/>
    <w:multiLevelType w:val="hybridMultilevel"/>
    <w:tmpl w:val="09BE1038"/>
    <w:lvl w:ilvl="0" w:tplc="C1545DD4">
      <w:start w:val="1"/>
      <w:numFmt w:val="upperLetter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546617AF"/>
    <w:multiLevelType w:val="hybridMultilevel"/>
    <w:tmpl w:val="ADF0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23EEB"/>
    <w:multiLevelType w:val="hybridMultilevel"/>
    <w:tmpl w:val="03DA1F9E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75600"/>
    <w:multiLevelType w:val="singleLevel"/>
    <w:tmpl w:val="611A9D50"/>
    <w:lvl w:ilvl="0">
      <w:start w:val="1"/>
      <w:numFmt w:val="bullet"/>
      <w:pStyle w:val="CompanyNam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 w15:restartNumberingAfterBreak="0">
    <w:nsid w:val="66B87F5B"/>
    <w:multiLevelType w:val="hybridMultilevel"/>
    <w:tmpl w:val="1B8AEFCA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B0ADF"/>
    <w:multiLevelType w:val="hybridMultilevel"/>
    <w:tmpl w:val="52BEA882"/>
    <w:lvl w:ilvl="0" w:tplc="780494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34ACDA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145CB0"/>
    <w:multiLevelType w:val="hybridMultilevel"/>
    <w:tmpl w:val="327E75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7647FF2"/>
    <w:multiLevelType w:val="hybridMultilevel"/>
    <w:tmpl w:val="71E85FE4"/>
    <w:lvl w:ilvl="0" w:tplc="EC0C3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E14D6"/>
    <w:multiLevelType w:val="hybridMultilevel"/>
    <w:tmpl w:val="0DA24B30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6"/>
  </w:num>
  <w:num w:numId="5">
    <w:abstractNumId w:val="11"/>
  </w:num>
  <w:num w:numId="6">
    <w:abstractNumId w:val="21"/>
  </w:num>
  <w:num w:numId="7">
    <w:abstractNumId w:val="5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2"/>
  </w:num>
  <w:num w:numId="18">
    <w:abstractNumId w:val="12"/>
  </w:num>
  <w:num w:numId="19">
    <w:abstractNumId w:val="1"/>
  </w:num>
  <w:num w:numId="20">
    <w:abstractNumId w:val="15"/>
  </w:num>
  <w:num w:numId="21">
    <w:abstractNumId w:val="20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0"/>
  </w:docVars>
  <w:rsids>
    <w:rsidRoot w:val="00177F43"/>
    <w:rsid w:val="00011992"/>
    <w:rsid w:val="00020245"/>
    <w:rsid w:val="00021280"/>
    <w:rsid w:val="00051F23"/>
    <w:rsid w:val="00054CA5"/>
    <w:rsid w:val="00057953"/>
    <w:rsid w:val="00060138"/>
    <w:rsid w:val="00061BB7"/>
    <w:rsid w:val="00071720"/>
    <w:rsid w:val="00073A3C"/>
    <w:rsid w:val="00073C77"/>
    <w:rsid w:val="0008074B"/>
    <w:rsid w:val="000871C4"/>
    <w:rsid w:val="000958F2"/>
    <w:rsid w:val="000A2EFD"/>
    <w:rsid w:val="000A4FBE"/>
    <w:rsid w:val="000C3CC4"/>
    <w:rsid w:val="000C713E"/>
    <w:rsid w:val="000D3BA7"/>
    <w:rsid w:val="000D51E0"/>
    <w:rsid w:val="000F2E35"/>
    <w:rsid w:val="000F70F6"/>
    <w:rsid w:val="00111BC5"/>
    <w:rsid w:val="001143D9"/>
    <w:rsid w:val="00124945"/>
    <w:rsid w:val="00131275"/>
    <w:rsid w:val="0014197F"/>
    <w:rsid w:val="001506FE"/>
    <w:rsid w:val="00162A95"/>
    <w:rsid w:val="00164A05"/>
    <w:rsid w:val="001765A4"/>
    <w:rsid w:val="00177F43"/>
    <w:rsid w:val="00183376"/>
    <w:rsid w:val="001D1D28"/>
    <w:rsid w:val="001D4DA5"/>
    <w:rsid w:val="001D6CE0"/>
    <w:rsid w:val="001D7E05"/>
    <w:rsid w:val="001E2B36"/>
    <w:rsid w:val="001E30BC"/>
    <w:rsid w:val="001F2952"/>
    <w:rsid w:val="001F6B65"/>
    <w:rsid w:val="00213D34"/>
    <w:rsid w:val="00215FE9"/>
    <w:rsid w:val="002662DA"/>
    <w:rsid w:val="00282AEB"/>
    <w:rsid w:val="00291F6E"/>
    <w:rsid w:val="002A2262"/>
    <w:rsid w:val="002B2CA6"/>
    <w:rsid w:val="002B73E1"/>
    <w:rsid w:val="002C113F"/>
    <w:rsid w:val="002C7940"/>
    <w:rsid w:val="002D7E68"/>
    <w:rsid w:val="002E5FCB"/>
    <w:rsid w:val="002F1E5E"/>
    <w:rsid w:val="002F45B9"/>
    <w:rsid w:val="003077E7"/>
    <w:rsid w:val="00311719"/>
    <w:rsid w:val="00334C40"/>
    <w:rsid w:val="00335563"/>
    <w:rsid w:val="00340004"/>
    <w:rsid w:val="003412D1"/>
    <w:rsid w:val="003440F5"/>
    <w:rsid w:val="00344F89"/>
    <w:rsid w:val="00346C7A"/>
    <w:rsid w:val="00347D47"/>
    <w:rsid w:val="00351118"/>
    <w:rsid w:val="003826DB"/>
    <w:rsid w:val="00392772"/>
    <w:rsid w:val="003978AA"/>
    <w:rsid w:val="003B0700"/>
    <w:rsid w:val="003D21AF"/>
    <w:rsid w:val="003E54E7"/>
    <w:rsid w:val="00403145"/>
    <w:rsid w:val="00415A70"/>
    <w:rsid w:val="004166E9"/>
    <w:rsid w:val="00424385"/>
    <w:rsid w:val="00452961"/>
    <w:rsid w:val="004567CF"/>
    <w:rsid w:val="004617EE"/>
    <w:rsid w:val="0047743A"/>
    <w:rsid w:val="004878EA"/>
    <w:rsid w:val="00492691"/>
    <w:rsid w:val="004A3EE9"/>
    <w:rsid w:val="004A46B8"/>
    <w:rsid w:val="004B0657"/>
    <w:rsid w:val="004B25B5"/>
    <w:rsid w:val="004B59E8"/>
    <w:rsid w:val="004C7F3C"/>
    <w:rsid w:val="004F60CE"/>
    <w:rsid w:val="00501F2F"/>
    <w:rsid w:val="00503DFC"/>
    <w:rsid w:val="005154EB"/>
    <w:rsid w:val="00521C70"/>
    <w:rsid w:val="0053363E"/>
    <w:rsid w:val="00541662"/>
    <w:rsid w:val="005477D8"/>
    <w:rsid w:val="00562D6C"/>
    <w:rsid w:val="00571945"/>
    <w:rsid w:val="00576279"/>
    <w:rsid w:val="00581BC9"/>
    <w:rsid w:val="00583350"/>
    <w:rsid w:val="005A3195"/>
    <w:rsid w:val="005D2527"/>
    <w:rsid w:val="005D41B9"/>
    <w:rsid w:val="005D5EA7"/>
    <w:rsid w:val="005F446B"/>
    <w:rsid w:val="005F6649"/>
    <w:rsid w:val="00616CB0"/>
    <w:rsid w:val="00631760"/>
    <w:rsid w:val="00633205"/>
    <w:rsid w:val="0064200F"/>
    <w:rsid w:val="00656271"/>
    <w:rsid w:val="00670408"/>
    <w:rsid w:val="00670B94"/>
    <w:rsid w:val="00675C67"/>
    <w:rsid w:val="00683797"/>
    <w:rsid w:val="0068438F"/>
    <w:rsid w:val="006A3ECF"/>
    <w:rsid w:val="006A539E"/>
    <w:rsid w:val="006B0A69"/>
    <w:rsid w:val="006B6A3D"/>
    <w:rsid w:val="006C3826"/>
    <w:rsid w:val="006F644F"/>
    <w:rsid w:val="006F6946"/>
    <w:rsid w:val="00701473"/>
    <w:rsid w:val="0070221E"/>
    <w:rsid w:val="00703CDC"/>
    <w:rsid w:val="00705D7B"/>
    <w:rsid w:val="00707C90"/>
    <w:rsid w:val="00714061"/>
    <w:rsid w:val="00715E66"/>
    <w:rsid w:val="007167B5"/>
    <w:rsid w:val="0074536C"/>
    <w:rsid w:val="00753126"/>
    <w:rsid w:val="007764C4"/>
    <w:rsid w:val="00791D24"/>
    <w:rsid w:val="00792AC6"/>
    <w:rsid w:val="007A11FF"/>
    <w:rsid w:val="007A12B3"/>
    <w:rsid w:val="007B2F85"/>
    <w:rsid w:val="007B3208"/>
    <w:rsid w:val="007B7F05"/>
    <w:rsid w:val="007D7598"/>
    <w:rsid w:val="007E3BB9"/>
    <w:rsid w:val="007E670E"/>
    <w:rsid w:val="007E71F6"/>
    <w:rsid w:val="007F3F4B"/>
    <w:rsid w:val="008075FE"/>
    <w:rsid w:val="008270B2"/>
    <w:rsid w:val="00860FDB"/>
    <w:rsid w:val="008720B0"/>
    <w:rsid w:val="00884442"/>
    <w:rsid w:val="00886DB2"/>
    <w:rsid w:val="008B02B1"/>
    <w:rsid w:val="008B3193"/>
    <w:rsid w:val="008C4E01"/>
    <w:rsid w:val="008C4FF7"/>
    <w:rsid w:val="008C57BC"/>
    <w:rsid w:val="008D4588"/>
    <w:rsid w:val="008D5E79"/>
    <w:rsid w:val="008F1FB5"/>
    <w:rsid w:val="008F4382"/>
    <w:rsid w:val="009104ED"/>
    <w:rsid w:val="00920502"/>
    <w:rsid w:val="009215C1"/>
    <w:rsid w:val="00954238"/>
    <w:rsid w:val="0095604E"/>
    <w:rsid w:val="00960B86"/>
    <w:rsid w:val="00964EB8"/>
    <w:rsid w:val="00983945"/>
    <w:rsid w:val="009867B5"/>
    <w:rsid w:val="00993145"/>
    <w:rsid w:val="00995F5F"/>
    <w:rsid w:val="009A3EF0"/>
    <w:rsid w:val="009B6359"/>
    <w:rsid w:val="009C3CE6"/>
    <w:rsid w:val="009C665C"/>
    <w:rsid w:val="009D18A3"/>
    <w:rsid w:val="009D4A20"/>
    <w:rsid w:val="00A06271"/>
    <w:rsid w:val="00A077DF"/>
    <w:rsid w:val="00A07F24"/>
    <w:rsid w:val="00A13C20"/>
    <w:rsid w:val="00A211F5"/>
    <w:rsid w:val="00A4103A"/>
    <w:rsid w:val="00A57F21"/>
    <w:rsid w:val="00A627E3"/>
    <w:rsid w:val="00A64DD6"/>
    <w:rsid w:val="00A71877"/>
    <w:rsid w:val="00A72987"/>
    <w:rsid w:val="00A77ADF"/>
    <w:rsid w:val="00A838A4"/>
    <w:rsid w:val="00A861B7"/>
    <w:rsid w:val="00A87E6B"/>
    <w:rsid w:val="00AA6079"/>
    <w:rsid w:val="00AA6554"/>
    <w:rsid w:val="00AB513D"/>
    <w:rsid w:val="00AC0524"/>
    <w:rsid w:val="00AC1B90"/>
    <w:rsid w:val="00AD4463"/>
    <w:rsid w:val="00AD5759"/>
    <w:rsid w:val="00AE478B"/>
    <w:rsid w:val="00B1406D"/>
    <w:rsid w:val="00B208C8"/>
    <w:rsid w:val="00B25372"/>
    <w:rsid w:val="00B266D3"/>
    <w:rsid w:val="00B421B2"/>
    <w:rsid w:val="00B4408A"/>
    <w:rsid w:val="00B74DFC"/>
    <w:rsid w:val="00B825CD"/>
    <w:rsid w:val="00B96798"/>
    <w:rsid w:val="00BA456F"/>
    <w:rsid w:val="00BB017D"/>
    <w:rsid w:val="00BB1E4F"/>
    <w:rsid w:val="00BB57EA"/>
    <w:rsid w:val="00BF03A8"/>
    <w:rsid w:val="00C060C5"/>
    <w:rsid w:val="00C11EF5"/>
    <w:rsid w:val="00C36FC7"/>
    <w:rsid w:val="00C4763F"/>
    <w:rsid w:val="00C51534"/>
    <w:rsid w:val="00C62DED"/>
    <w:rsid w:val="00C66AB0"/>
    <w:rsid w:val="00C70317"/>
    <w:rsid w:val="00C757E7"/>
    <w:rsid w:val="00C7664C"/>
    <w:rsid w:val="00C8017C"/>
    <w:rsid w:val="00C926E6"/>
    <w:rsid w:val="00CB33AB"/>
    <w:rsid w:val="00CC6363"/>
    <w:rsid w:val="00CE6541"/>
    <w:rsid w:val="00CF550C"/>
    <w:rsid w:val="00D00F13"/>
    <w:rsid w:val="00D10A14"/>
    <w:rsid w:val="00D363CB"/>
    <w:rsid w:val="00D558F8"/>
    <w:rsid w:val="00D57E2D"/>
    <w:rsid w:val="00D63E3F"/>
    <w:rsid w:val="00D67ADD"/>
    <w:rsid w:val="00D7643D"/>
    <w:rsid w:val="00D76900"/>
    <w:rsid w:val="00D82A7C"/>
    <w:rsid w:val="00D97062"/>
    <w:rsid w:val="00DC1476"/>
    <w:rsid w:val="00DC55D0"/>
    <w:rsid w:val="00DF00AB"/>
    <w:rsid w:val="00DF5941"/>
    <w:rsid w:val="00E05B51"/>
    <w:rsid w:val="00E06530"/>
    <w:rsid w:val="00E065D0"/>
    <w:rsid w:val="00E0769A"/>
    <w:rsid w:val="00E3170E"/>
    <w:rsid w:val="00E3201D"/>
    <w:rsid w:val="00E379DE"/>
    <w:rsid w:val="00E40B30"/>
    <w:rsid w:val="00E42310"/>
    <w:rsid w:val="00E436DD"/>
    <w:rsid w:val="00E53B92"/>
    <w:rsid w:val="00E60012"/>
    <w:rsid w:val="00E62ADE"/>
    <w:rsid w:val="00E669F5"/>
    <w:rsid w:val="00E705D1"/>
    <w:rsid w:val="00E71A67"/>
    <w:rsid w:val="00E81D55"/>
    <w:rsid w:val="00E8207D"/>
    <w:rsid w:val="00E90673"/>
    <w:rsid w:val="00E92387"/>
    <w:rsid w:val="00EA7C35"/>
    <w:rsid w:val="00ED5D24"/>
    <w:rsid w:val="00ED7003"/>
    <w:rsid w:val="00ED77FD"/>
    <w:rsid w:val="00ED7E38"/>
    <w:rsid w:val="00EE1DA5"/>
    <w:rsid w:val="00EE5331"/>
    <w:rsid w:val="00EE617E"/>
    <w:rsid w:val="00EF3B06"/>
    <w:rsid w:val="00EF5482"/>
    <w:rsid w:val="00EF7599"/>
    <w:rsid w:val="00F50BB4"/>
    <w:rsid w:val="00F540F8"/>
    <w:rsid w:val="00F62214"/>
    <w:rsid w:val="00F63062"/>
    <w:rsid w:val="00F641ED"/>
    <w:rsid w:val="00F679AD"/>
    <w:rsid w:val="00F749E6"/>
    <w:rsid w:val="00F75963"/>
    <w:rsid w:val="00F8202B"/>
    <w:rsid w:val="00F9077A"/>
    <w:rsid w:val="00F907CF"/>
    <w:rsid w:val="00F92119"/>
    <w:rsid w:val="00FA57AD"/>
    <w:rsid w:val="00FB06A5"/>
    <w:rsid w:val="00FB2871"/>
    <w:rsid w:val="00FC7111"/>
    <w:rsid w:val="00FD0312"/>
    <w:rsid w:val="00FD3BE8"/>
    <w:rsid w:val="00FF0117"/>
    <w:rsid w:val="00FF05F6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AF29E"/>
  <w15:chartTrackingRefBased/>
  <w15:docId w15:val="{DE6DB2C6-5136-4B9A-891B-D6BCEC67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spacing w:after="60"/>
      <w:ind w:left="245" w:hanging="245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numPr>
        <w:numId w:val="1"/>
      </w:numPr>
      <w:tabs>
        <w:tab w:val="left" w:pos="840"/>
        <w:tab w:val="right" w:pos="6480"/>
      </w:tabs>
      <w:spacing w:before="240" w:after="40" w:line="220" w:lineRule="atLeast"/>
      <w:ind w:left="340" w:hanging="340"/>
    </w:pPr>
    <w:rPr>
      <w:rFonts w:cs="Arial"/>
      <w:b/>
      <w:bCs/>
      <w:szCs w:val="17"/>
    </w:r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spacing w:before="240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Cs w:val="24"/>
    </w:rPr>
  </w:style>
  <w:style w:type="character" w:styleId="Hyperlink">
    <w:name w:val="Hyperlink"/>
    <w:rsid w:val="00A71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137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- VS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VS</dc:title>
  <dc:subject/>
  <dc:creator>Vasumathi Sriganesh</dc:creator>
  <cp:keywords/>
  <cp:lastModifiedBy>Vasumathi Sriganesh</cp:lastModifiedBy>
  <cp:revision>33</cp:revision>
  <cp:lastPrinted>2010-08-10T05:37:00Z</cp:lastPrinted>
  <dcterms:created xsi:type="dcterms:W3CDTF">2021-12-06T11:00:00Z</dcterms:created>
  <dcterms:modified xsi:type="dcterms:W3CDTF">2026-03-01T16:38:00Z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